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992"/>
        <w:gridCol w:w="3119"/>
      </w:tblGrid>
      <w:tr w:rsidR="00C162ED" w:rsidRPr="001D1700" w14:paraId="483ABD38" w14:textId="77777777" w:rsidTr="00C162ED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C162ED" w:rsidRPr="002C08AA" w:rsidRDefault="00C162ED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2C08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4CA9133D" w:rsidR="00C162ED" w:rsidRPr="002C08AA" w:rsidRDefault="00C162ED" w:rsidP="00561929">
            <w:pPr>
              <w:jc w:val="center"/>
              <w:rPr>
                <w:b/>
                <w:bCs/>
              </w:rPr>
            </w:pPr>
            <w:r w:rsidRPr="002C08AA">
              <w:rPr>
                <w:b/>
                <w:bCs/>
              </w:rPr>
              <w:t>Prof. Mauro Antonio Mezzina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C162ED" w:rsidRDefault="00C162ED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C162ED" w:rsidRPr="001D1700" w:rsidRDefault="00C162ED" w:rsidP="00561929">
            <w:pPr>
              <w:ind w:left="-254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C1C4BA2" w14:textId="77777777" w:rsidR="00C162ED" w:rsidRDefault="002D2E35" w:rsidP="00E13CAF">
            <w:pPr>
              <w:jc w:val="center"/>
            </w:pPr>
            <w:r>
              <w:t>30 ex art 13</w:t>
            </w:r>
          </w:p>
          <w:p w14:paraId="2BF7F00E" w14:textId="7603D977" w:rsidR="006937D6" w:rsidRDefault="006937D6" w:rsidP="00E13CAF">
            <w:pPr>
              <w:jc w:val="center"/>
            </w:pPr>
            <w:r>
              <w:t>On-line</w:t>
            </w:r>
          </w:p>
        </w:tc>
      </w:tr>
      <w:tr w:rsidR="00C162ED" w:rsidRPr="001D1700" w14:paraId="4DA4839C" w14:textId="6B8AC468" w:rsidTr="00C162ED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C162ED" w:rsidRDefault="00C162ED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0CD415F4" w:rsidR="00C162ED" w:rsidRPr="007C443E" w:rsidRDefault="00C162ED" w:rsidP="00561929">
            <w:pPr>
              <w:jc w:val="center"/>
              <w:rPr>
                <w:b/>
                <w:bCs/>
              </w:rPr>
            </w:pPr>
            <w:r w:rsidRPr="006937D6">
              <w:rPr>
                <w:b/>
                <w:bCs/>
                <w:sz w:val="28"/>
                <w:szCs w:val="24"/>
              </w:rPr>
              <w:t>A016-</w:t>
            </w:r>
            <w:r w:rsidRPr="004B4556">
              <w:rPr>
                <w:b/>
                <w:bCs/>
                <w:sz w:val="20"/>
                <w:szCs w:val="16"/>
              </w:rPr>
              <w:t xml:space="preserve">FI </w:t>
            </w:r>
            <w:r w:rsidR="00C54628" w:rsidRPr="00C54628">
              <w:rPr>
                <w:b/>
                <w:bCs/>
                <w:sz w:val="20"/>
                <w:szCs w:val="16"/>
              </w:rPr>
              <w:t>DISEGNO ARTISTICO E MODELLAZIONE ODONTOTECNICA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C162ED" w:rsidRPr="001D1700" w:rsidRDefault="00C162ED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C162ED" w:rsidRPr="001D1700" w:rsidRDefault="00C162ED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C162ED" w:rsidRPr="00770EC4" w:rsidRDefault="00C162ED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002ADC0" w14:textId="77777777" w:rsidR="00C162ED" w:rsidRDefault="00C162ED" w:rsidP="00E13CAF">
            <w:pPr>
              <w:jc w:val="center"/>
            </w:pPr>
          </w:p>
          <w:p w14:paraId="4EA93D61" w14:textId="71D0761E" w:rsidR="00C162ED" w:rsidRPr="001D1700" w:rsidRDefault="00C162ED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C162ED">
        <w:trPr>
          <w:trHeight w:val="561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C162ED" w:rsidRPr="001D1700" w14:paraId="56A7F0F5" w14:textId="4EC5780A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4B1EE28C" w:rsidR="00C162ED" w:rsidRPr="001D1700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Anatomia Artistica</w:t>
            </w:r>
          </w:p>
        </w:tc>
        <w:tc>
          <w:tcPr>
            <w:tcW w:w="1418" w:type="dxa"/>
            <w:shd w:val="clear" w:color="auto" w:fill="auto"/>
          </w:tcPr>
          <w:p w14:paraId="01488EF0" w14:textId="48EB8303" w:rsidR="00C162ED" w:rsidRPr="00D939DB" w:rsidRDefault="00C162ED" w:rsidP="005B0FC5">
            <w:pPr>
              <w:ind w:left="-145" w:firstLine="145"/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V01</w:t>
            </w:r>
          </w:p>
        </w:tc>
        <w:tc>
          <w:tcPr>
            <w:tcW w:w="959" w:type="dxa"/>
            <w:shd w:val="clear" w:color="auto" w:fill="auto"/>
          </w:tcPr>
          <w:p w14:paraId="57A03114" w14:textId="19D2E755" w:rsidR="00C162ED" w:rsidRPr="001D1700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4B015CC7" w:rsidR="00C162ED" w:rsidRPr="001D1700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6A04D68E" w14:textId="2E1D2694" w:rsidR="00C162ED" w:rsidRPr="001D1700" w:rsidRDefault="006937D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R. Pucciarelli</w:t>
            </w:r>
          </w:p>
        </w:tc>
      </w:tr>
      <w:tr w:rsidR="00C162ED" w:rsidRPr="001D1700" w14:paraId="1F5DD713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8145D67" w14:textId="66ECCB0F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Iconografia - Disegno Anatomico attraverso rappresentazione di proiezioni ortogonali e assonometriche</w:t>
            </w:r>
          </w:p>
        </w:tc>
        <w:tc>
          <w:tcPr>
            <w:tcW w:w="1418" w:type="dxa"/>
            <w:shd w:val="clear" w:color="auto" w:fill="auto"/>
          </w:tcPr>
          <w:p w14:paraId="305010AF" w14:textId="000DF1E1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V01</w:t>
            </w:r>
          </w:p>
        </w:tc>
        <w:tc>
          <w:tcPr>
            <w:tcW w:w="959" w:type="dxa"/>
            <w:shd w:val="clear" w:color="auto" w:fill="auto"/>
          </w:tcPr>
          <w:p w14:paraId="0A9CE25E" w14:textId="11E585CA" w:rsidR="00C162ED" w:rsidRDefault="00BC7BB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3FA4ECFE" w14:textId="1989C5DC" w:rsidR="00C162ED" w:rsidRDefault="00BC7BB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</w:tcPr>
          <w:p w14:paraId="352492A2" w14:textId="6D12DEF7" w:rsidR="00C162ED" w:rsidRPr="001D1700" w:rsidRDefault="006937D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Mariano</w:t>
            </w:r>
          </w:p>
        </w:tc>
      </w:tr>
      <w:tr w:rsidR="00C162ED" w:rsidRPr="001D1700" w14:paraId="33BE41CD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CB68484" w14:textId="51B28D76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Elementi di Morfologia</w:t>
            </w:r>
          </w:p>
        </w:tc>
        <w:tc>
          <w:tcPr>
            <w:tcW w:w="1418" w:type="dxa"/>
            <w:shd w:val="clear" w:color="auto" w:fill="auto"/>
          </w:tcPr>
          <w:p w14:paraId="51067C64" w14:textId="138B8F2D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V01</w:t>
            </w:r>
          </w:p>
        </w:tc>
        <w:tc>
          <w:tcPr>
            <w:tcW w:w="959" w:type="dxa"/>
            <w:shd w:val="clear" w:color="auto" w:fill="auto"/>
          </w:tcPr>
          <w:p w14:paraId="00DEEA43" w14:textId="73FC1F53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02CDCF54" w14:textId="2A4A99CE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2C978BD4" w14:textId="0861A0A6" w:rsidR="00C162ED" w:rsidRPr="001D1700" w:rsidRDefault="006937D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P. Di Terlizzi</w:t>
            </w:r>
          </w:p>
        </w:tc>
      </w:tr>
      <w:tr w:rsidR="00C162ED" w:rsidRPr="001D1700" w14:paraId="2A9C5B5E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FFEC741" w14:textId="4818D5AD" w:rsidR="00C162ED" w:rsidRPr="0003546B" w:rsidRDefault="00C162ED" w:rsidP="00A6082C">
            <w:pPr>
              <w:tabs>
                <w:tab w:val="left" w:pos="818"/>
                <w:tab w:val="left" w:pos="933"/>
              </w:tabs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Tecniche di Modellazione Digitale Computer 3D con Rhinoceros</w:t>
            </w:r>
          </w:p>
        </w:tc>
        <w:tc>
          <w:tcPr>
            <w:tcW w:w="1418" w:type="dxa"/>
            <w:shd w:val="clear" w:color="auto" w:fill="auto"/>
          </w:tcPr>
          <w:p w14:paraId="4C2EF017" w14:textId="5E752DD2" w:rsidR="00C162ED" w:rsidRPr="00F032B9" w:rsidRDefault="00C162ED" w:rsidP="00F032B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ABTEC 41</w:t>
            </w:r>
          </w:p>
        </w:tc>
        <w:tc>
          <w:tcPr>
            <w:tcW w:w="959" w:type="dxa"/>
            <w:shd w:val="clear" w:color="auto" w:fill="auto"/>
          </w:tcPr>
          <w:p w14:paraId="3FBD7647" w14:textId="634C15D4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26F460D" w14:textId="78EE3FC7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61DF4CC4" w14:textId="6D670AAB" w:rsidR="00C162ED" w:rsidRPr="001D1700" w:rsidRDefault="006937D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F. Lanzillotta</w:t>
            </w:r>
          </w:p>
        </w:tc>
      </w:tr>
      <w:tr w:rsidR="00C162ED" w:rsidRPr="001D1700" w14:paraId="366CD746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4AB72155" w14:textId="77777777" w:rsidR="00C35A8D" w:rsidRDefault="00C35A8D" w:rsidP="00C35A8D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Formatura e</w:t>
            </w:r>
          </w:p>
          <w:p w14:paraId="6E8690B8" w14:textId="77777777" w:rsidR="00C35A8D" w:rsidRDefault="00C35A8D" w:rsidP="00C35A8D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Costruzione</w:t>
            </w:r>
          </w:p>
          <w:p w14:paraId="53D09C8A" w14:textId="3B6AD0B0" w:rsidR="00C162ED" w:rsidRPr="00A6082C" w:rsidRDefault="00C35A8D" w:rsidP="00C35A8D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Elementi Dentari</w:t>
            </w:r>
          </w:p>
        </w:tc>
        <w:tc>
          <w:tcPr>
            <w:tcW w:w="1418" w:type="dxa"/>
            <w:shd w:val="clear" w:color="auto" w:fill="auto"/>
          </w:tcPr>
          <w:p w14:paraId="05123360" w14:textId="299DF974" w:rsidR="00C162ED" w:rsidRPr="00A6082C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V07</w:t>
            </w:r>
          </w:p>
        </w:tc>
        <w:tc>
          <w:tcPr>
            <w:tcW w:w="959" w:type="dxa"/>
            <w:shd w:val="clear" w:color="auto" w:fill="auto"/>
          </w:tcPr>
          <w:p w14:paraId="2649AA2A" w14:textId="1DA89EEF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7311E140" w14:textId="68E5E9B3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0FFB45D8" w14:textId="507C5B7C" w:rsidR="00C162ED" w:rsidRPr="001D1700" w:rsidRDefault="006937D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V. Ventura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1336CB"/>
    <w:rsid w:val="001B37D0"/>
    <w:rsid w:val="001B48C8"/>
    <w:rsid w:val="0025250F"/>
    <w:rsid w:val="002C08AA"/>
    <w:rsid w:val="002D2E35"/>
    <w:rsid w:val="00367CE7"/>
    <w:rsid w:val="00373063"/>
    <w:rsid w:val="0039631B"/>
    <w:rsid w:val="003B3E8E"/>
    <w:rsid w:val="00413425"/>
    <w:rsid w:val="00444063"/>
    <w:rsid w:val="0046094B"/>
    <w:rsid w:val="004B4556"/>
    <w:rsid w:val="00524E1D"/>
    <w:rsid w:val="00561929"/>
    <w:rsid w:val="005B0FC5"/>
    <w:rsid w:val="005D23B4"/>
    <w:rsid w:val="00603BF4"/>
    <w:rsid w:val="006937D6"/>
    <w:rsid w:val="00726B31"/>
    <w:rsid w:val="0075111D"/>
    <w:rsid w:val="00770EC4"/>
    <w:rsid w:val="007C443E"/>
    <w:rsid w:val="00801E1A"/>
    <w:rsid w:val="00853EBE"/>
    <w:rsid w:val="00873588"/>
    <w:rsid w:val="00923105"/>
    <w:rsid w:val="009A55C5"/>
    <w:rsid w:val="009B26DB"/>
    <w:rsid w:val="009B3104"/>
    <w:rsid w:val="00A16C0F"/>
    <w:rsid w:val="00A4315E"/>
    <w:rsid w:val="00A50405"/>
    <w:rsid w:val="00A6082C"/>
    <w:rsid w:val="00AB7ECE"/>
    <w:rsid w:val="00B2022D"/>
    <w:rsid w:val="00BC3A7C"/>
    <w:rsid w:val="00BC7BB1"/>
    <w:rsid w:val="00C151C0"/>
    <w:rsid w:val="00C162ED"/>
    <w:rsid w:val="00C35A8D"/>
    <w:rsid w:val="00C54628"/>
    <w:rsid w:val="00C90BB6"/>
    <w:rsid w:val="00CF0C84"/>
    <w:rsid w:val="00D05AE8"/>
    <w:rsid w:val="00D12718"/>
    <w:rsid w:val="00D1676A"/>
    <w:rsid w:val="00D939DB"/>
    <w:rsid w:val="00DA6E7A"/>
    <w:rsid w:val="00DD2858"/>
    <w:rsid w:val="00E13CAF"/>
    <w:rsid w:val="00E50275"/>
    <w:rsid w:val="00E634EA"/>
    <w:rsid w:val="00ED59AA"/>
    <w:rsid w:val="00F032B9"/>
    <w:rsid w:val="00F0775E"/>
    <w:rsid w:val="00F12D9C"/>
    <w:rsid w:val="00F341F0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60610-BB3C-4C78-800F-99B473653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107AB-30DF-4572-8938-091FCBDC6412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A3394918-C75B-4A37-B551-6C0823FDE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4</cp:revision>
  <dcterms:created xsi:type="dcterms:W3CDTF">2025-05-28T15:40:00Z</dcterms:created>
  <dcterms:modified xsi:type="dcterms:W3CDTF">2025-05-28T16:23:00Z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